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EB" w:rsidRDefault="00A770EB" w:rsidP="00311CD0">
      <w:pPr>
        <w:pStyle w:val="Title"/>
      </w:pPr>
      <w:r>
        <w:t>Exercise</w:t>
      </w:r>
    </w:p>
    <w:p w:rsidR="00A770EB" w:rsidRPr="00A770EB" w:rsidRDefault="00A770EB" w:rsidP="00311CD0">
      <w:pPr>
        <w:pStyle w:val="Subtitle"/>
      </w:pPr>
      <w:r>
        <w:t>Achieve the objective in the fastest, most efficient way.</w:t>
      </w:r>
    </w:p>
    <w:p w:rsidR="00A770EB" w:rsidRDefault="00A770EB" w:rsidP="00A770EB">
      <w:pPr>
        <w:pStyle w:val="Heading1"/>
      </w:pPr>
      <w:r>
        <w:t xml:space="preserve">Objective </w:t>
      </w:r>
    </w:p>
    <w:p w:rsidR="00311CD0" w:rsidRDefault="003268D4" w:rsidP="00311CD0">
      <w:pPr>
        <w:pBdr>
          <w:bottom w:val="single" w:sz="4" w:space="1" w:color="auto"/>
        </w:pBdr>
        <w:rPr>
          <w:color w:val="FF0000"/>
          <w:sz w:val="28"/>
        </w:rPr>
      </w:pPr>
      <w:r>
        <w:rPr>
          <w:color w:val="FF0000"/>
          <w:sz w:val="28"/>
        </w:rPr>
        <w:t>Make height of all rows equal</w:t>
      </w:r>
      <w:r w:rsidR="00E438B3">
        <w:rPr>
          <w:color w:val="FF0000"/>
          <w:sz w:val="28"/>
        </w:rPr>
        <w:t xml:space="preserve"> – in the most efficient way.</w:t>
      </w:r>
      <w:bookmarkStart w:id="0" w:name="_GoBack"/>
      <w:bookmarkEnd w:id="0"/>
    </w:p>
    <w:p w:rsidR="00A770EB" w:rsidRDefault="00A77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68D4" w:rsidRPr="001742D3" w:rsidTr="0099684D">
        <w:trPr>
          <w:trHeight w:val="20"/>
        </w:trPr>
        <w:tc>
          <w:tcPr>
            <w:tcW w:w="4788" w:type="dxa"/>
          </w:tcPr>
          <w:p w:rsidR="003268D4" w:rsidRPr="001742D3" w:rsidRDefault="003268D4" w:rsidP="0099684D">
            <w:pPr>
              <w:rPr>
                <w:b/>
                <w:bCs/>
              </w:rPr>
            </w:pPr>
            <w:r w:rsidRPr="001742D3">
              <w:rPr>
                <w:b/>
                <w:bCs/>
              </w:rPr>
              <w:t>Type of vehicle</w:t>
            </w:r>
          </w:p>
        </w:tc>
        <w:tc>
          <w:tcPr>
            <w:tcW w:w="4788" w:type="dxa"/>
          </w:tcPr>
          <w:p w:rsidR="003268D4" w:rsidRPr="001742D3" w:rsidRDefault="003268D4" w:rsidP="0099684D">
            <w:pPr>
              <w:rPr>
                <w:b/>
                <w:bCs/>
              </w:rPr>
            </w:pPr>
            <w:r w:rsidRPr="001742D3">
              <w:rPr>
                <w:b/>
                <w:bCs/>
              </w:rPr>
              <w:t>Capacity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3268D4" w:rsidP="0099684D">
            <w:r>
              <w:t>Car</w:t>
            </w:r>
          </w:p>
        </w:tc>
        <w:tc>
          <w:tcPr>
            <w:tcW w:w="4788" w:type="dxa"/>
          </w:tcPr>
          <w:p w:rsidR="003268D4" w:rsidRDefault="003268D4" w:rsidP="0099684D">
            <w:r>
              <w:t>5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3268D4" w:rsidP="0099684D">
            <w:r>
              <w:t>Auto</w:t>
            </w:r>
          </w:p>
        </w:tc>
        <w:tc>
          <w:tcPr>
            <w:tcW w:w="4788" w:type="dxa"/>
          </w:tcPr>
          <w:p w:rsidR="003268D4" w:rsidRDefault="003268D4" w:rsidP="0099684D">
            <w:r>
              <w:t>3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3268D4" w:rsidP="0099684D">
            <w:r>
              <w:t>Cycle</w:t>
            </w:r>
          </w:p>
          <w:p w:rsidR="003268D4" w:rsidRDefault="003268D4" w:rsidP="0099684D">
            <w:r>
              <w:t>Bicycle</w:t>
            </w:r>
          </w:p>
        </w:tc>
        <w:tc>
          <w:tcPr>
            <w:tcW w:w="4788" w:type="dxa"/>
          </w:tcPr>
          <w:p w:rsidR="003268D4" w:rsidRDefault="003268D4" w:rsidP="0099684D">
            <w:r>
              <w:t>1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3268D4" w:rsidP="0099684D">
            <w:r>
              <w:t>Bus</w:t>
            </w:r>
          </w:p>
        </w:tc>
        <w:tc>
          <w:tcPr>
            <w:tcW w:w="4788" w:type="dxa"/>
          </w:tcPr>
          <w:p w:rsidR="003268D4" w:rsidRDefault="003268D4" w:rsidP="0099684D">
            <w:r>
              <w:t>30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3268D4" w:rsidP="0099684D">
            <w:r>
              <w:t>Minibus</w:t>
            </w:r>
          </w:p>
        </w:tc>
        <w:tc>
          <w:tcPr>
            <w:tcW w:w="4788" w:type="dxa"/>
          </w:tcPr>
          <w:p w:rsidR="003268D4" w:rsidRDefault="003268D4" w:rsidP="0099684D">
            <w:r>
              <w:t>18</w:t>
            </w:r>
          </w:p>
        </w:tc>
      </w:tr>
      <w:tr w:rsidR="003268D4" w:rsidTr="0099684D">
        <w:trPr>
          <w:trHeight w:val="20"/>
        </w:trPr>
        <w:tc>
          <w:tcPr>
            <w:tcW w:w="4788" w:type="dxa"/>
          </w:tcPr>
          <w:p w:rsidR="003268D4" w:rsidRDefault="00E438B3" w:rsidP="00E438B3">
            <w:r>
              <w:t>RV</w:t>
            </w:r>
            <w:r w:rsidR="003268D4">
              <w:br/>
              <w:t xml:space="preserve">Double Decker </w:t>
            </w:r>
          </w:p>
        </w:tc>
        <w:tc>
          <w:tcPr>
            <w:tcW w:w="4788" w:type="dxa"/>
          </w:tcPr>
          <w:p w:rsidR="003268D4" w:rsidRDefault="003268D4" w:rsidP="0099684D">
            <w:r>
              <w:t>60</w:t>
            </w:r>
          </w:p>
        </w:tc>
      </w:tr>
    </w:tbl>
    <w:p w:rsidR="003268D4" w:rsidRDefault="003268D4"/>
    <w:sectPr w:rsidR="003268D4" w:rsidSect="00130A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D1" w:rsidRDefault="004D35D1" w:rsidP="00FB156D">
      <w:pPr>
        <w:spacing w:after="0" w:line="240" w:lineRule="auto"/>
      </w:pPr>
      <w:r>
        <w:separator/>
      </w:r>
    </w:p>
  </w:endnote>
  <w:endnote w:type="continuationSeparator" w:id="0">
    <w:p w:rsidR="004D35D1" w:rsidRDefault="004D35D1" w:rsidP="00FB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D1" w:rsidRDefault="004D35D1" w:rsidP="00FB156D">
      <w:pPr>
        <w:spacing w:after="0" w:line="240" w:lineRule="auto"/>
      </w:pPr>
      <w:r>
        <w:separator/>
      </w:r>
    </w:p>
  </w:footnote>
  <w:footnote w:type="continuationSeparator" w:id="0">
    <w:p w:rsidR="004D35D1" w:rsidRDefault="004D35D1" w:rsidP="00FB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6D" w:rsidRDefault="00FB156D" w:rsidP="00FB156D">
    <w:pPr>
      <w:pStyle w:val="Header"/>
      <w:jc w:val="right"/>
    </w:pPr>
    <w:r>
      <w:rPr>
        <w:noProof/>
        <w:lang w:bidi="mr-IN"/>
      </w:rPr>
      <w:drawing>
        <wp:inline distT="0" distB="0" distL="0" distR="0">
          <wp:extent cx="1752600" cy="808457"/>
          <wp:effectExtent l="19050" t="0" r="0" b="0"/>
          <wp:docPr id="1" name="Picture 1" descr="C:\Users\Public\Pictures\MaxOffice\MaxOffice - Medium - with 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MaxOffice\MaxOffice - Medium - with tag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08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B037C"/>
    <w:multiLevelType w:val="hybridMultilevel"/>
    <w:tmpl w:val="20F23D74"/>
    <w:lvl w:ilvl="0" w:tplc="DBD035BC">
      <w:start w:val="1"/>
      <w:numFmt w:val="decimal"/>
      <w:pStyle w:val="Que"/>
      <w:lvlText w:val="Ques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6D7"/>
    <w:rsid w:val="0001075D"/>
    <w:rsid w:val="001146EF"/>
    <w:rsid w:val="00125EA9"/>
    <w:rsid w:val="00130ADA"/>
    <w:rsid w:val="00185C4C"/>
    <w:rsid w:val="0022411D"/>
    <w:rsid w:val="00311CD0"/>
    <w:rsid w:val="003268D4"/>
    <w:rsid w:val="00392768"/>
    <w:rsid w:val="00421EDF"/>
    <w:rsid w:val="004936D7"/>
    <w:rsid w:val="004D35D1"/>
    <w:rsid w:val="007B4526"/>
    <w:rsid w:val="007C41A5"/>
    <w:rsid w:val="009732C9"/>
    <w:rsid w:val="00A311EB"/>
    <w:rsid w:val="00A770EB"/>
    <w:rsid w:val="00B37A49"/>
    <w:rsid w:val="00C57E44"/>
    <w:rsid w:val="00E438B3"/>
    <w:rsid w:val="00F52C1F"/>
    <w:rsid w:val="00F65A51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7A682-64CC-4A4B-9FC3-589CA53B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ADA"/>
  </w:style>
  <w:style w:type="paragraph" w:styleId="Heading1">
    <w:name w:val="heading 1"/>
    <w:basedOn w:val="Normal"/>
    <w:next w:val="Normal"/>
    <w:link w:val="Heading1Char"/>
    <w:uiPriority w:val="9"/>
    <w:qFormat/>
    <w:rsid w:val="00A7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">
    <w:name w:val="Que"/>
    <w:basedOn w:val="ListParagraph"/>
    <w:link w:val="QueChar"/>
    <w:qFormat/>
    <w:rsid w:val="009732C9"/>
    <w:pPr>
      <w:numPr>
        <w:numId w:val="1"/>
      </w:numPr>
    </w:pPr>
    <w:rPr>
      <w:b/>
      <w:color w:val="C00000"/>
      <w:sz w:val="28"/>
    </w:rPr>
  </w:style>
  <w:style w:type="paragraph" w:styleId="ListParagraph">
    <w:name w:val="List Paragraph"/>
    <w:basedOn w:val="Normal"/>
    <w:uiPriority w:val="34"/>
    <w:qFormat/>
    <w:rsid w:val="009732C9"/>
    <w:pPr>
      <w:ind w:left="720"/>
      <w:contextualSpacing/>
    </w:pPr>
  </w:style>
  <w:style w:type="character" w:customStyle="1" w:styleId="QueChar">
    <w:name w:val="Que Char"/>
    <w:basedOn w:val="DefaultParagraphFont"/>
    <w:link w:val="Que"/>
    <w:rsid w:val="009732C9"/>
    <w:rPr>
      <w:b/>
      <w:color w:val="C00000"/>
      <w:sz w:val="28"/>
    </w:rPr>
  </w:style>
  <w:style w:type="paragraph" w:customStyle="1" w:styleId="Ans">
    <w:name w:val="Ans"/>
    <w:basedOn w:val="Normal"/>
    <w:link w:val="AnsChar"/>
    <w:qFormat/>
    <w:rsid w:val="009732C9"/>
    <w:pPr>
      <w:ind w:left="2160"/>
    </w:pPr>
    <w:rPr>
      <w:b/>
      <w:color w:val="17365D" w:themeColor="text2" w:themeShade="BF"/>
    </w:rPr>
  </w:style>
  <w:style w:type="character" w:customStyle="1" w:styleId="AnsChar">
    <w:name w:val="Ans Char"/>
    <w:basedOn w:val="DefaultParagraphFont"/>
    <w:link w:val="Ans"/>
    <w:rsid w:val="009732C9"/>
    <w:rPr>
      <w:b/>
      <w:color w:val="17365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7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1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C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11CD0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311CD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56D"/>
  </w:style>
  <w:style w:type="paragraph" w:styleId="Footer">
    <w:name w:val="footer"/>
    <w:basedOn w:val="Normal"/>
    <w:link w:val="FooterChar"/>
    <w:uiPriority w:val="99"/>
    <w:semiHidden/>
    <w:unhideWhenUsed/>
    <w:rsid w:val="00FB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56D"/>
  </w:style>
  <w:style w:type="paragraph" w:styleId="BalloonText">
    <w:name w:val="Balloon Text"/>
    <w:basedOn w:val="Normal"/>
    <w:link w:val="BalloonTextChar"/>
    <w:uiPriority w:val="99"/>
    <w:semiHidden/>
    <w:unhideWhenUsed/>
    <w:rsid w:val="00FB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inuser\AppData\Roaming\Microsoft\Templates\Quiz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Quiz2.dotx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nitinuser</dc:creator>
  <cp:lastModifiedBy>Nitin Paranjape</cp:lastModifiedBy>
  <cp:revision>2</cp:revision>
  <dcterms:created xsi:type="dcterms:W3CDTF">2009-10-29T10:16:00Z</dcterms:created>
  <dcterms:modified xsi:type="dcterms:W3CDTF">2014-09-12T16:02:00Z</dcterms:modified>
</cp:coreProperties>
</file>